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8A" w:rsidRPr="006908F2" w:rsidRDefault="009D438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D438A" w:rsidRPr="009C0741" w:rsidRDefault="009D438A" w:rsidP="009F020E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Мониторинг многоквартирных домов и спортивных площадок.</w:t>
      </w:r>
    </w:p>
    <w:p w:rsidR="009D438A" w:rsidRPr="009C0741" w:rsidRDefault="009D438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D438A" w:rsidRPr="006908F2" w:rsidRDefault="009D438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  <w:r w:rsidRPr="006908F2">
        <w:rPr>
          <w:rFonts w:ascii="Times New Roman" w:hAnsi="Times New Roman"/>
          <w:b/>
          <w:sz w:val="24"/>
        </w:rPr>
        <w:t xml:space="preserve"> №</w:t>
      </w:r>
      <w:r>
        <w:rPr>
          <w:rFonts w:ascii="Times New Roman" w:hAnsi="Times New Roman"/>
          <w:b/>
          <w:sz w:val="24"/>
        </w:rPr>
        <w:t xml:space="preserve"> 8</w:t>
      </w:r>
    </w:p>
    <w:p w:rsidR="009D438A" w:rsidRPr="006908F2" w:rsidRDefault="009D438A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D438A" w:rsidRPr="006908F2" w:rsidRDefault="009D438A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D438A" w:rsidRPr="00634E47" w:rsidRDefault="009D438A" w:rsidP="00D12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г</w:t>
      </w:r>
      <w:r w:rsidRPr="00634E47">
        <w:rPr>
          <w:rFonts w:ascii="Times New Roman" w:hAnsi="Times New Roman"/>
          <w:sz w:val="24"/>
          <w:szCs w:val="24"/>
        </w:rPr>
        <w:t>. о. Домодедово</w:t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26 августа</w:t>
      </w:r>
      <w:r w:rsidRPr="00634E4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634E47">
        <w:rPr>
          <w:rFonts w:ascii="Times New Roman" w:hAnsi="Times New Roman"/>
          <w:sz w:val="24"/>
          <w:szCs w:val="24"/>
        </w:rPr>
        <w:t>г.</w:t>
      </w:r>
    </w:p>
    <w:p w:rsidR="009D438A" w:rsidRPr="00634E47" w:rsidRDefault="009D438A" w:rsidP="00D12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38A" w:rsidRPr="005F2A18" w:rsidRDefault="009D438A" w:rsidP="005F2A18">
      <w:pPr>
        <w:jc w:val="both"/>
        <w:rPr>
          <w:rFonts w:ascii="Times New Roman" w:hAnsi="Times New Roman"/>
          <w:sz w:val="24"/>
          <w:szCs w:val="24"/>
        </w:rPr>
      </w:pPr>
      <w:r w:rsidRPr="00634E47">
        <w:rPr>
          <w:rFonts w:ascii="Times New Roman" w:hAnsi="Times New Roman"/>
          <w:b/>
          <w:sz w:val="24"/>
          <w:szCs w:val="24"/>
        </w:rPr>
        <w:t>Комиссия по мониторингу:</w:t>
      </w:r>
      <w:r w:rsidRPr="00634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 Еприкян, Т</w:t>
      </w:r>
      <w:r w:rsidRPr="00634E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Губер</w:t>
      </w:r>
      <w:r w:rsidRPr="00634E47">
        <w:rPr>
          <w:rFonts w:ascii="Times New Roman" w:hAnsi="Times New Roman"/>
          <w:sz w:val="24"/>
          <w:szCs w:val="24"/>
        </w:rPr>
        <w:t>.</w:t>
      </w:r>
    </w:p>
    <w:p w:rsidR="009D438A" w:rsidRDefault="009D438A" w:rsidP="005F2A18">
      <w:pPr>
        <w:ind w:firstLine="42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рамках общественного мониторинга за реализацией национальных проектов по направлению “Жилье и городская среда” домодедовские общественники посмотрели состояние 2 спортивных площадок (Текстильщиков д. 10 и Рабочая 56) и 4 многоквартирных домов (Текстильщиков д. 10, Рабочая д. 56, д. 58 и д. 59). </w:t>
      </w:r>
    </w:p>
    <w:p w:rsidR="009D438A" w:rsidRPr="00634E47" w:rsidRDefault="009D438A" w:rsidP="005F2A18">
      <w:pPr>
        <w:ind w:firstLine="425"/>
        <w:rPr>
          <w:rFonts w:ascii="Times New Roman" w:hAnsi="Times New Roman"/>
          <w:b/>
          <w:sz w:val="24"/>
          <w:szCs w:val="24"/>
        </w:rPr>
      </w:pPr>
      <w:r w:rsidRPr="00634E47">
        <w:rPr>
          <w:rFonts w:ascii="Times New Roman" w:hAnsi="Times New Roman"/>
          <w:b/>
          <w:sz w:val="24"/>
          <w:szCs w:val="24"/>
        </w:rPr>
        <w:t>РЕЗУЛЬТАТЫ:</w:t>
      </w:r>
    </w:p>
    <w:p w:rsidR="009D438A" w:rsidRDefault="009D438A" w:rsidP="003E5902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Нарушение асфальтового покрытия у 56 дома </w:t>
      </w:r>
    </w:p>
    <w:p w:rsidR="009D438A" w:rsidRDefault="009D438A" w:rsidP="003E5902">
      <w:pPr>
        <w:spacing w:after="0" w:line="240" w:lineRule="auto"/>
        <w:ind w:left="3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Спам реклама и надписи на фасаде и дверях домов, мелкий мусор на придомовой территории </w:t>
      </w:r>
    </w:p>
    <w:p w:rsidR="009D438A" w:rsidRDefault="009D438A" w:rsidP="003E5902">
      <w:pPr>
        <w:spacing w:after="0" w:line="240" w:lineRule="auto"/>
        <w:ind w:left="3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Разрушение кирпичной кладки подъезда и декоративной плитки фасада 10 дома по улице Талалихина </w:t>
      </w:r>
    </w:p>
    <w:p w:rsidR="009D438A" w:rsidRDefault="009D438A" w:rsidP="003E5902">
      <w:pPr>
        <w:spacing w:after="0" w:line="240" w:lineRule="auto"/>
        <w:ind w:left="3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 В кустах дома 59 сломанный элемент дорожной организации и складирование во дворе асфальтового мусора. Присутствие металлических предметов во дворе дома.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5. Нарушение вывоза мусора с контейнерных площадок.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Нарушения на детских площадках: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Отсутствие ограждения и освещения на площадке во дворе 56 дома. После демонтажа одного из элементов, осталась металлическая основа. </w:t>
      </w:r>
    </w:p>
    <w:p w:rsidR="009D438A" w:rsidRDefault="009D438A" w:rsidP="003E5902">
      <w:pPr>
        <w:spacing w:after="0" w:line="240" w:lineRule="auto"/>
        <w:ind w:left="360"/>
        <w:rPr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Присутствие мелкого мусора на площадках. </w:t>
      </w:r>
    </w:p>
    <w:p w:rsidR="009D438A" w:rsidRDefault="009D438A" w:rsidP="00CF1CE8">
      <w:pPr>
        <w:spacing w:after="0" w:line="240" w:lineRule="auto"/>
        <w:jc w:val="both"/>
        <w:rPr>
          <w:shd w:val="clear" w:color="auto" w:fill="FFFFFF"/>
        </w:rPr>
      </w:pPr>
    </w:p>
    <w:p w:rsidR="009D438A" w:rsidRDefault="009D438A" w:rsidP="00CF1CE8">
      <w:pPr>
        <w:spacing w:after="0" w:line="240" w:lineRule="auto"/>
        <w:jc w:val="both"/>
        <w:rPr>
          <w:shd w:val="clear" w:color="auto" w:fill="FFFFFF"/>
        </w:rPr>
      </w:pPr>
    </w:p>
    <w:p w:rsidR="009D438A" w:rsidRDefault="009D438A" w:rsidP="00CF1CE8">
      <w:pPr>
        <w:spacing w:after="0" w:line="240" w:lineRule="auto"/>
        <w:jc w:val="both"/>
        <w:rPr>
          <w:shd w:val="clear" w:color="auto" w:fill="FFFFFF"/>
        </w:rPr>
      </w:pPr>
    </w:p>
    <w:p w:rsidR="009D438A" w:rsidRPr="00634E47" w:rsidRDefault="009D438A" w:rsidP="00CF1C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438A" w:rsidRPr="006908F2" w:rsidRDefault="009D438A" w:rsidP="00D1256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Председатель комиссии </w:t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С.Ш. Еприкян</w:t>
      </w:r>
    </w:p>
    <w:sectPr w:rsidR="009D438A" w:rsidRPr="006908F2" w:rsidSect="0065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9A0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B866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FEB1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783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44E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B6B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1C2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1AFC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9C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ECB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51A919A6"/>
    <w:multiLevelType w:val="hybridMultilevel"/>
    <w:tmpl w:val="5420E854"/>
    <w:lvl w:ilvl="0" w:tplc="975E76A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7584084E"/>
    <w:multiLevelType w:val="hybridMultilevel"/>
    <w:tmpl w:val="F88C9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BB06F75"/>
    <w:multiLevelType w:val="hybridMultilevel"/>
    <w:tmpl w:val="4A66B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20E"/>
    <w:rsid w:val="000042FE"/>
    <w:rsid w:val="00011E6B"/>
    <w:rsid w:val="000A64D7"/>
    <w:rsid w:val="000E040D"/>
    <w:rsid w:val="00104159"/>
    <w:rsid w:val="001E51D9"/>
    <w:rsid w:val="00230C36"/>
    <w:rsid w:val="00231921"/>
    <w:rsid w:val="00295666"/>
    <w:rsid w:val="002D026D"/>
    <w:rsid w:val="002F641E"/>
    <w:rsid w:val="003153F0"/>
    <w:rsid w:val="003276B3"/>
    <w:rsid w:val="00340F9A"/>
    <w:rsid w:val="003628E6"/>
    <w:rsid w:val="00387740"/>
    <w:rsid w:val="00397974"/>
    <w:rsid w:val="003E5902"/>
    <w:rsid w:val="005060B5"/>
    <w:rsid w:val="00552C02"/>
    <w:rsid w:val="005844BF"/>
    <w:rsid w:val="005B4361"/>
    <w:rsid w:val="005F2A18"/>
    <w:rsid w:val="0061462E"/>
    <w:rsid w:val="00634E47"/>
    <w:rsid w:val="00655253"/>
    <w:rsid w:val="00664C88"/>
    <w:rsid w:val="00677283"/>
    <w:rsid w:val="006908F2"/>
    <w:rsid w:val="006B221B"/>
    <w:rsid w:val="006F0E42"/>
    <w:rsid w:val="00710529"/>
    <w:rsid w:val="00762523"/>
    <w:rsid w:val="007B3009"/>
    <w:rsid w:val="007E476A"/>
    <w:rsid w:val="00816156"/>
    <w:rsid w:val="0082399A"/>
    <w:rsid w:val="00826A14"/>
    <w:rsid w:val="008474AC"/>
    <w:rsid w:val="008715D4"/>
    <w:rsid w:val="008B67D4"/>
    <w:rsid w:val="008C22BF"/>
    <w:rsid w:val="008D5E60"/>
    <w:rsid w:val="008E0FED"/>
    <w:rsid w:val="009016E9"/>
    <w:rsid w:val="00936087"/>
    <w:rsid w:val="009375D3"/>
    <w:rsid w:val="00963F3D"/>
    <w:rsid w:val="0099170C"/>
    <w:rsid w:val="009B4F63"/>
    <w:rsid w:val="009C0741"/>
    <w:rsid w:val="009D438A"/>
    <w:rsid w:val="009E3761"/>
    <w:rsid w:val="009F020E"/>
    <w:rsid w:val="009F1E6A"/>
    <w:rsid w:val="00A309F2"/>
    <w:rsid w:val="00A36C8B"/>
    <w:rsid w:val="00A900C2"/>
    <w:rsid w:val="00AC7CC8"/>
    <w:rsid w:val="00AD1CFE"/>
    <w:rsid w:val="00AD4085"/>
    <w:rsid w:val="00B04676"/>
    <w:rsid w:val="00B0539D"/>
    <w:rsid w:val="00B80A78"/>
    <w:rsid w:val="00C2463E"/>
    <w:rsid w:val="00C45EE3"/>
    <w:rsid w:val="00C47DFA"/>
    <w:rsid w:val="00C84378"/>
    <w:rsid w:val="00CD48D1"/>
    <w:rsid w:val="00CF1CE8"/>
    <w:rsid w:val="00D073DC"/>
    <w:rsid w:val="00D12560"/>
    <w:rsid w:val="00D45C05"/>
    <w:rsid w:val="00DD609F"/>
    <w:rsid w:val="00E03F58"/>
    <w:rsid w:val="00E32EC1"/>
    <w:rsid w:val="00E72335"/>
    <w:rsid w:val="00EA16B1"/>
    <w:rsid w:val="00F004B5"/>
    <w:rsid w:val="00F34C2E"/>
    <w:rsid w:val="00F5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797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974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61462E"/>
    <w:pPr>
      <w:spacing w:after="0" w:line="240" w:lineRule="auto"/>
    </w:pPr>
    <w:rPr>
      <w:sz w:val="21"/>
      <w:szCs w:val="21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1462E"/>
    <w:rPr>
      <w:rFonts w:ascii="Calibri" w:hAnsi="Calibri"/>
      <w:sz w:val="21"/>
    </w:rPr>
  </w:style>
  <w:style w:type="paragraph" w:styleId="BodyTextIndent2">
    <w:name w:val="Body Text Indent 2"/>
    <w:basedOn w:val="Normal"/>
    <w:link w:val="BodyTextIndent2Char"/>
    <w:uiPriority w:val="99"/>
    <w:rsid w:val="005060B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60B5"/>
    <w:rPr>
      <w:rFonts w:ascii="Times New Roman" w:hAnsi="Times New Roman"/>
      <w:sz w:val="20"/>
      <w:lang w:val="x-none" w:eastAsia="ru-RU"/>
    </w:rPr>
  </w:style>
  <w:style w:type="character" w:styleId="Emphasis">
    <w:name w:val="Emphasis"/>
    <w:basedOn w:val="DefaultParagraphFont"/>
    <w:uiPriority w:val="99"/>
    <w:qFormat/>
    <w:locked/>
    <w:rsid w:val="00C2463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177</Words>
  <Characters>1015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Учетная запись Майкрософт</dc:creator>
  <cp:keywords/>
  <dc:description/>
  <cp:lastModifiedBy>Свад</cp:lastModifiedBy>
  <cp:revision>3</cp:revision>
  <cp:lastPrinted>2018-03-23T12:21:00Z</cp:lastPrinted>
  <dcterms:created xsi:type="dcterms:W3CDTF">2019-09-24T14:07:00Z</dcterms:created>
  <dcterms:modified xsi:type="dcterms:W3CDTF">2019-09-24T14:31:00Z</dcterms:modified>
</cp:coreProperties>
</file>